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ED" w:rsidRDefault="006A5CED">
      <w:pPr>
        <w:rPr>
          <w:rFonts w:ascii="仿宋_GB2312" w:eastAsia="仿宋_GB2312" w:hAnsi="宋体"/>
          <w:sz w:val="32"/>
          <w:szCs w:val="32"/>
        </w:rPr>
      </w:pPr>
    </w:p>
    <w:p w:rsidR="006A5CED" w:rsidRDefault="006A5CE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</w:p>
    <w:p w:rsidR="006A5CED" w:rsidRDefault="006A5CE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______</w:t>
      </w:r>
      <w:r>
        <w:rPr>
          <w:rFonts w:hint="eastAsia"/>
          <w:b/>
          <w:sz w:val="44"/>
          <w:szCs w:val="44"/>
        </w:rPr>
        <w:t>市对外劳务合作服务平台综合考评推荐表</w:t>
      </w:r>
    </w:p>
    <w:p w:rsidR="006A5CED" w:rsidRDefault="006A5CED">
      <w:pPr>
        <w:jc w:val="center"/>
        <w:rPr>
          <w:sz w:val="24"/>
        </w:rPr>
      </w:pPr>
    </w:p>
    <w:p w:rsidR="006A5CED" w:rsidRDefault="006A5CED" w:rsidP="007645E1">
      <w:pPr>
        <w:jc w:val="left"/>
        <w:rPr>
          <w:rFonts w:ascii="仿宋" w:eastAsia="仿宋" w:hAnsi="仿宋"/>
          <w:sz w:val="30"/>
          <w:szCs w:val="30"/>
        </w:rPr>
      </w:pPr>
      <w:r w:rsidRPr="00C73FB6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C73FB6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市商务局（盖章）</w:t>
      </w:r>
      <w:r>
        <w:rPr>
          <w:rFonts w:ascii="仿宋" w:eastAsia="仿宋" w:hAnsi="仿宋"/>
          <w:sz w:val="30"/>
          <w:szCs w:val="30"/>
        </w:rPr>
        <w:t xml:space="preserve">    </w:t>
      </w:r>
    </w:p>
    <w:p w:rsidR="006A5CED" w:rsidRDefault="006A5CED" w:rsidP="007645E1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             </w:t>
      </w:r>
    </w:p>
    <w:tbl>
      <w:tblPr>
        <w:tblW w:w="13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1080"/>
        <w:gridCol w:w="1080"/>
        <w:gridCol w:w="1276"/>
        <w:gridCol w:w="1021"/>
        <w:gridCol w:w="1604"/>
        <w:gridCol w:w="1680"/>
        <w:gridCol w:w="1155"/>
        <w:gridCol w:w="1680"/>
      </w:tblGrid>
      <w:tr w:rsidR="006A5CED" w:rsidRPr="00996D3F" w:rsidTr="00D57838">
        <w:trPr>
          <w:trHeight w:val="1882"/>
        </w:trPr>
        <w:tc>
          <w:tcPr>
            <w:tcW w:w="828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序号</w:t>
            </w:r>
          </w:p>
        </w:tc>
        <w:tc>
          <w:tcPr>
            <w:tcW w:w="1620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服务平台名称</w:t>
            </w:r>
          </w:p>
        </w:tc>
        <w:tc>
          <w:tcPr>
            <w:tcW w:w="1080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0"/>
              </w:rPr>
              <w:t>设立平台批复文件文号</w:t>
            </w:r>
          </w:p>
        </w:tc>
        <w:tc>
          <w:tcPr>
            <w:tcW w:w="1080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0"/>
              </w:rPr>
              <w:t>认定单位及时间（年、月）</w:t>
            </w:r>
          </w:p>
        </w:tc>
        <w:tc>
          <w:tcPr>
            <w:tcW w:w="1276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0"/>
              </w:rPr>
              <w:t>政府机构编制部门批复文件文号</w:t>
            </w:r>
          </w:p>
        </w:tc>
        <w:tc>
          <w:tcPr>
            <w:tcW w:w="1021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0"/>
              </w:rPr>
              <w:t>场所面积（平方米）</w:t>
            </w:r>
          </w:p>
        </w:tc>
        <w:tc>
          <w:tcPr>
            <w:tcW w:w="1604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>
                <w:rPr>
                  <w:rFonts w:ascii="仿宋" w:eastAsia="仿宋" w:hAnsi="仿宋"/>
                  <w:kern w:val="0"/>
                  <w:sz w:val="20"/>
                </w:rPr>
                <w:t>2013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年</w:t>
              </w:r>
              <w:r>
                <w:rPr>
                  <w:rFonts w:ascii="仿宋" w:eastAsia="仿宋" w:hAnsi="仿宋"/>
                  <w:kern w:val="0"/>
                  <w:sz w:val="20"/>
                </w:rPr>
                <w:t>1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月</w:t>
              </w:r>
              <w:r>
                <w:rPr>
                  <w:rFonts w:ascii="仿宋" w:eastAsia="仿宋" w:hAnsi="仿宋"/>
                  <w:kern w:val="0"/>
                  <w:sz w:val="20"/>
                </w:rPr>
                <w:t>1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日</w:t>
              </w:r>
            </w:smartTag>
            <w:r>
              <w:rPr>
                <w:rFonts w:ascii="仿宋" w:eastAsia="仿宋" w:hAnsi="仿宋"/>
                <w:kern w:val="0"/>
                <w:sz w:val="20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>
                <w:rPr>
                  <w:rFonts w:ascii="仿宋" w:eastAsia="仿宋" w:hAnsi="仿宋"/>
                  <w:kern w:val="0"/>
                  <w:sz w:val="20"/>
                </w:rPr>
                <w:t>12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月</w:t>
              </w:r>
              <w:r>
                <w:rPr>
                  <w:rFonts w:ascii="仿宋" w:eastAsia="仿宋" w:hAnsi="仿宋"/>
                  <w:kern w:val="0"/>
                  <w:sz w:val="20"/>
                </w:rPr>
                <w:t>31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日</w:t>
              </w:r>
            </w:smartTag>
            <w:r>
              <w:rPr>
                <w:rFonts w:ascii="仿宋" w:eastAsia="仿宋" w:hAnsi="仿宋" w:hint="eastAsia"/>
                <w:kern w:val="0"/>
                <w:sz w:val="20"/>
              </w:rPr>
              <w:t>储备人数（人）</w:t>
            </w:r>
          </w:p>
        </w:tc>
        <w:tc>
          <w:tcPr>
            <w:tcW w:w="1680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>
                <w:rPr>
                  <w:rFonts w:ascii="仿宋" w:eastAsia="仿宋" w:hAnsi="仿宋"/>
                  <w:kern w:val="0"/>
                  <w:sz w:val="20"/>
                </w:rPr>
                <w:t>2013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年</w:t>
              </w:r>
              <w:r>
                <w:rPr>
                  <w:rFonts w:ascii="仿宋" w:eastAsia="仿宋" w:hAnsi="仿宋"/>
                  <w:kern w:val="0"/>
                  <w:sz w:val="20"/>
                </w:rPr>
                <w:t>1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月</w:t>
              </w:r>
              <w:r>
                <w:rPr>
                  <w:rFonts w:ascii="仿宋" w:eastAsia="仿宋" w:hAnsi="仿宋"/>
                  <w:kern w:val="0"/>
                  <w:sz w:val="20"/>
                </w:rPr>
                <w:t>1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日</w:t>
              </w:r>
            </w:smartTag>
            <w:r>
              <w:rPr>
                <w:rFonts w:ascii="仿宋" w:eastAsia="仿宋" w:hAnsi="仿宋"/>
                <w:kern w:val="0"/>
                <w:sz w:val="20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>
                <w:rPr>
                  <w:rFonts w:ascii="仿宋" w:eastAsia="仿宋" w:hAnsi="仿宋"/>
                  <w:kern w:val="0"/>
                  <w:sz w:val="20"/>
                </w:rPr>
                <w:t>12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月</w:t>
              </w:r>
              <w:r>
                <w:rPr>
                  <w:rFonts w:ascii="仿宋" w:eastAsia="仿宋" w:hAnsi="仿宋"/>
                  <w:kern w:val="0"/>
                  <w:sz w:val="20"/>
                </w:rPr>
                <w:t>31</w:t>
              </w:r>
              <w:r>
                <w:rPr>
                  <w:rFonts w:ascii="仿宋" w:eastAsia="仿宋" w:hAnsi="仿宋" w:hint="eastAsia"/>
                  <w:kern w:val="0"/>
                  <w:sz w:val="20"/>
                </w:rPr>
                <w:t>日</w:t>
              </w:r>
            </w:smartTag>
            <w:r>
              <w:rPr>
                <w:rFonts w:ascii="仿宋" w:eastAsia="仿宋" w:hAnsi="仿宋" w:hint="eastAsia"/>
                <w:kern w:val="0"/>
                <w:sz w:val="20"/>
              </w:rPr>
              <w:t>推荐外派人数（人）</w:t>
            </w:r>
          </w:p>
        </w:tc>
        <w:tc>
          <w:tcPr>
            <w:tcW w:w="1155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发生劳务纠纷占比（</w:t>
            </w:r>
            <w:r>
              <w:rPr>
                <w:rFonts w:ascii="仿宋" w:eastAsia="仿宋" w:hAnsi="仿宋"/>
                <w:kern w:val="0"/>
                <w:sz w:val="20"/>
              </w:rPr>
              <w:t>%</w:t>
            </w:r>
            <w:r>
              <w:rPr>
                <w:rFonts w:ascii="仿宋" w:eastAsia="仿宋" w:hAnsi="仿宋" w:hint="eastAsia"/>
                <w:kern w:val="0"/>
                <w:sz w:val="20"/>
              </w:rPr>
              <w:t>）</w:t>
            </w:r>
          </w:p>
        </w:tc>
        <w:tc>
          <w:tcPr>
            <w:tcW w:w="1680" w:type="dxa"/>
            <w:vAlign w:val="center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地方政府投入（服务平台主管单位）（万元）</w:t>
            </w:r>
          </w:p>
        </w:tc>
      </w:tr>
      <w:tr w:rsidR="006A5CED" w:rsidTr="00D57838">
        <w:trPr>
          <w:trHeight w:val="499"/>
        </w:trPr>
        <w:tc>
          <w:tcPr>
            <w:tcW w:w="828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2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276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21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04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155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</w:tr>
      <w:tr w:rsidR="006A5CED" w:rsidTr="00D57838">
        <w:trPr>
          <w:trHeight w:val="499"/>
        </w:trPr>
        <w:tc>
          <w:tcPr>
            <w:tcW w:w="828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2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276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21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04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155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</w:tr>
      <w:tr w:rsidR="006A5CED" w:rsidTr="00D57838">
        <w:trPr>
          <w:trHeight w:val="499"/>
        </w:trPr>
        <w:tc>
          <w:tcPr>
            <w:tcW w:w="828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2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276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21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04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155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</w:tr>
      <w:tr w:rsidR="006A5CED" w:rsidTr="00D57838">
        <w:trPr>
          <w:trHeight w:val="499"/>
        </w:trPr>
        <w:tc>
          <w:tcPr>
            <w:tcW w:w="828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2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276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21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04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155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</w:tr>
      <w:tr w:rsidR="006A5CED" w:rsidTr="00D57838">
        <w:trPr>
          <w:trHeight w:val="499"/>
        </w:trPr>
        <w:tc>
          <w:tcPr>
            <w:tcW w:w="828" w:type="dxa"/>
          </w:tcPr>
          <w:p w:rsidR="006A5CED" w:rsidRDefault="006A5CED">
            <w:pPr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620" w:type="dxa"/>
          </w:tcPr>
          <w:p w:rsidR="006A5CED" w:rsidRDefault="006A5CED">
            <w:pPr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276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021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04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155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</w:tr>
    </w:tbl>
    <w:p w:rsidR="006A5CED" w:rsidRDefault="006A5CED">
      <w:pPr>
        <w:widowControl/>
        <w:spacing w:line="600" w:lineRule="atLeast"/>
        <w:rPr>
          <w:rFonts w:ascii="黑体" w:eastAsia="黑体"/>
          <w:kern w:val="0"/>
          <w:sz w:val="32"/>
          <w:szCs w:val="32"/>
        </w:rPr>
        <w:sectPr w:rsidR="006A5CED" w:rsidSect="00996D3F">
          <w:headerReference w:type="default" r:id="rId7"/>
          <w:footerReference w:type="even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A5CED" w:rsidRDefault="006A5CED">
      <w:pPr>
        <w:rPr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t xml:space="preserve">                 </w:t>
      </w:r>
      <w:r w:rsidRPr="00D9286B">
        <w:rPr>
          <w:rFonts w:hint="eastAsia"/>
          <w:b/>
          <w:bCs/>
          <w:sz w:val="44"/>
          <w:szCs w:val="44"/>
        </w:rPr>
        <w:t>单位声明</w:t>
      </w:r>
    </w:p>
    <w:tbl>
      <w:tblPr>
        <w:tblpPr w:leftFromText="180" w:rightFromText="180" w:vertAnchor="page" w:horzAnchor="page" w:tblpXSpec="center" w:tblpY="2328"/>
        <w:tblOverlap w:val="never"/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378"/>
      </w:tblGrid>
      <w:tr w:rsidR="006A5CED">
        <w:trPr>
          <w:trHeight w:val="422"/>
          <w:jc w:val="center"/>
        </w:trPr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服务平台名称</w:t>
            </w:r>
          </w:p>
        </w:tc>
        <w:tc>
          <w:tcPr>
            <w:tcW w:w="6639" w:type="dxa"/>
            <w:gridSpan w:val="3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6A5CED">
        <w:trPr>
          <w:trHeight w:val="452"/>
          <w:jc w:val="center"/>
        </w:trPr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法定代表人姓名</w:t>
            </w:r>
          </w:p>
        </w:tc>
        <w:tc>
          <w:tcPr>
            <w:tcW w:w="2130" w:type="dxa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A5CED" w:rsidRDefault="006A5CE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注册地</w:t>
            </w:r>
          </w:p>
        </w:tc>
        <w:tc>
          <w:tcPr>
            <w:tcW w:w="2378" w:type="dxa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省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市</w:t>
            </w:r>
          </w:p>
        </w:tc>
      </w:tr>
      <w:tr w:rsidR="006A5CED">
        <w:trPr>
          <w:trHeight w:val="512"/>
          <w:jc w:val="center"/>
        </w:trPr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2130" w:type="dxa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A5CED" w:rsidRDefault="006A5CE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378" w:type="dxa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6A5CED">
        <w:trPr>
          <w:trHeight w:val="6565"/>
          <w:jc w:val="center"/>
        </w:trPr>
        <w:tc>
          <w:tcPr>
            <w:tcW w:w="8769" w:type="dxa"/>
            <w:gridSpan w:val="4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本服务平台郑重声明如下：</w:t>
            </w:r>
          </w:p>
          <w:p w:rsidR="006A5CED" w:rsidRDefault="006A5CED">
            <w:pPr>
              <w:numPr>
                <w:ilvl w:val="0"/>
                <w:numId w:val="3"/>
              </w:num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本单位依法注册，具有独立法人资格，并合法经营；</w:t>
            </w:r>
          </w:p>
          <w:p w:rsidR="006A5CED" w:rsidRDefault="006A5CED" w:rsidP="00AC3233">
            <w:pPr>
              <w:numPr>
                <w:ilvl w:val="0"/>
                <w:numId w:val="4"/>
              </w:num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提供的所有文件、单证和资料是准确、真实、完整和有效的；</w:t>
            </w:r>
          </w:p>
          <w:p w:rsidR="006A5CED" w:rsidRDefault="006A5CED" w:rsidP="00AC3233">
            <w:pPr>
              <w:numPr>
                <w:ilvl w:val="0"/>
                <w:numId w:val="4"/>
              </w:num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提供的所有复印件均与原件核对，完全一致；</w:t>
            </w:r>
          </w:p>
          <w:p w:rsidR="006A5CED" w:rsidRDefault="006A5CED">
            <w:pPr>
              <w:numPr>
                <w:ilvl w:val="0"/>
                <w:numId w:val="4"/>
              </w:num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承诺接受有关主管部门为审核本申请而进行的必要核查</w:t>
            </w:r>
            <w:r>
              <w:rPr>
                <w:rFonts w:ascii="仿宋" w:eastAsia="仿宋" w:hAnsi="仿宋" w:cs="仿宋"/>
                <w:sz w:val="24"/>
              </w:rPr>
              <w:t>;</w:t>
            </w:r>
          </w:p>
          <w:p w:rsidR="006A5CED" w:rsidRDefault="006A5CED">
            <w:pPr>
              <w:numPr>
                <w:ilvl w:val="0"/>
                <w:numId w:val="4"/>
              </w:num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如有违反有关法律、法规的行为，我单位将承担由此带来的一切法律责任。</w:t>
            </w: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4"/>
              </w:rPr>
              <w:t>单位法定代表人或授权人：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（签名）</w:t>
            </w: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单位盖章：</w:t>
            </w: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日期：</w:t>
            </w: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6A5CED">
        <w:trPr>
          <w:trHeight w:val="502"/>
          <w:jc w:val="center"/>
        </w:trPr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378" w:type="dxa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6A5CED">
        <w:trPr>
          <w:trHeight w:val="477"/>
          <w:jc w:val="center"/>
        </w:trPr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联系传真</w:t>
            </w:r>
          </w:p>
        </w:tc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移动电话</w:t>
            </w:r>
          </w:p>
        </w:tc>
        <w:tc>
          <w:tcPr>
            <w:tcW w:w="2378" w:type="dxa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6A5CED" w:rsidTr="009153C3">
        <w:trPr>
          <w:trHeight w:val="492"/>
          <w:jc w:val="center"/>
        </w:trPr>
        <w:tc>
          <w:tcPr>
            <w:tcW w:w="2130" w:type="dxa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电子邮件</w:t>
            </w:r>
          </w:p>
        </w:tc>
        <w:tc>
          <w:tcPr>
            <w:tcW w:w="6639" w:type="dxa"/>
            <w:gridSpan w:val="3"/>
            <w:vAlign w:val="center"/>
          </w:tcPr>
          <w:p w:rsidR="006A5CED" w:rsidRDefault="006A5CE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、单位法定代表人或授权人签名栏须手签，使用名章无效；</w:t>
      </w:r>
    </w:p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、若由授权人签署，须提交由法定代表人手签并加盖单位印章的授权书原件；</w:t>
      </w:r>
    </w:p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</w:p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</w:p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</w:p>
    <w:p w:rsidR="006A5CED" w:rsidRDefault="006A5CE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6A5CED" w:rsidRDefault="006A5CE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储备劳务人员名单</w:t>
      </w:r>
    </w:p>
    <w:p w:rsidR="006A5CED" w:rsidRDefault="006A5CED">
      <w:pPr>
        <w:rPr>
          <w:b/>
          <w:sz w:val="28"/>
        </w:rPr>
      </w:pPr>
      <w:r>
        <w:rPr>
          <w:rFonts w:hint="eastAsia"/>
          <w:b/>
          <w:sz w:val="28"/>
        </w:rPr>
        <w:t>服务平台名称（盖章）：</w:t>
      </w:r>
    </w:p>
    <w:p w:rsidR="006A5CED" w:rsidRDefault="006A5CED">
      <w:pPr>
        <w:rPr>
          <w:b/>
          <w:sz w:val="28"/>
        </w:rPr>
      </w:pPr>
    </w:p>
    <w:tbl>
      <w:tblPr>
        <w:tblW w:w="9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1237"/>
        <w:gridCol w:w="977"/>
        <w:gridCol w:w="977"/>
        <w:gridCol w:w="977"/>
        <w:gridCol w:w="2174"/>
        <w:gridCol w:w="2386"/>
      </w:tblGrid>
      <w:tr w:rsidR="006A5CED">
        <w:tc>
          <w:tcPr>
            <w:tcW w:w="786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37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77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77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977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2174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386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  <w:tr w:rsidR="006A5CED">
        <w:tc>
          <w:tcPr>
            <w:tcW w:w="786" w:type="dxa"/>
          </w:tcPr>
          <w:p w:rsidR="006A5CED" w:rsidRDefault="006A5CED">
            <w:pPr>
              <w:rPr>
                <w:sz w:val="28"/>
              </w:rPr>
            </w:pPr>
          </w:p>
        </w:tc>
        <w:tc>
          <w:tcPr>
            <w:tcW w:w="123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977" w:type="dxa"/>
          </w:tcPr>
          <w:p w:rsidR="006A5CED" w:rsidRDefault="006A5CED"/>
        </w:tc>
        <w:tc>
          <w:tcPr>
            <w:tcW w:w="2174" w:type="dxa"/>
          </w:tcPr>
          <w:p w:rsidR="006A5CED" w:rsidRDefault="006A5CED"/>
        </w:tc>
        <w:tc>
          <w:tcPr>
            <w:tcW w:w="2386" w:type="dxa"/>
          </w:tcPr>
          <w:p w:rsidR="006A5CED" w:rsidRDefault="006A5CED"/>
        </w:tc>
      </w:tr>
    </w:tbl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" w:eastAsia="仿宋" w:hAnsi="仿宋"/>
          <w:sz w:val="24"/>
        </w:rPr>
      </w:pPr>
    </w:p>
    <w:p w:rsidR="006A5CED" w:rsidRDefault="006A5CE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6A5CED" w:rsidRDefault="006A5CE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推荐外派劳务人员名单</w:t>
      </w:r>
    </w:p>
    <w:p w:rsidR="006A5CED" w:rsidRDefault="006A5CED">
      <w:pPr>
        <w:rPr>
          <w:b/>
          <w:sz w:val="28"/>
        </w:rPr>
      </w:pPr>
      <w:r>
        <w:rPr>
          <w:rFonts w:hint="eastAsia"/>
          <w:b/>
          <w:sz w:val="28"/>
        </w:rPr>
        <w:t>服务平台名称（盖章）：</w:t>
      </w:r>
    </w:p>
    <w:p w:rsidR="006A5CED" w:rsidRDefault="006A5CED">
      <w:pPr>
        <w:rPr>
          <w:b/>
          <w:sz w:val="28"/>
        </w:rPr>
      </w:pPr>
    </w:p>
    <w:tbl>
      <w:tblPr>
        <w:tblW w:w="9611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"/>
        <w:gridCol w:w="903"/>
        <w:gridCol w:w="716"/>
        <w:gridCol w:w="721"/>
        <w:gridCol w:w="721"/>
        <w:gridCol w:w="1323"/>
        <w:gridCol w:w="1575"/>
        <w:gridCol w:w="1680"/>
        <w:gridCol w:w="1260"/>
      </w:tblGrid>
      <w:tr w:rsidR="006A5CED" w:rsidTr="00AC3233">
        <w:tc>
          <w:tcPr>
            <w:tcW w:w="712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03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16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1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721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323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护照号</w:t>
            </w:r>
          </w:p>
        </w:tc>
        <w:tc>
          <w:tcPr>
            <w:tcW w:w="1575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工作准证号</w:t>
            </w:r>
          </w:p>
        </w:tc>
        <w:tc>
          <w:tcPr>
            <w:tcW w:w="1680" w:type="dxa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接收推荐的外派公司名称</w:t>
            </w:r>
          </w:p>
        </w:tc>
        <w:tc>
          <w:tcPr>
            <w:tcW w:w="1260" w:type="dxa"/>
            <w:vAlign w:val="center"/>
          </w:tcPr>
          <w:p w:rsidR="006A5CED" w:rsidRDefault="006A5C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派出时间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年、月</w:t>
            </w:r>
            <w:r>
              <w:rPr>
                <w:b/>
                <w:sz w:val="24"/>
              </w:rPr>
              <w:t>)</w:t>
            </w: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  <w:tr w:rsidR="006A5CED" w:rsidTr="00AC3233">
        <w:tc>
          <w:tcPr>
            <w:tcW w:w="712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90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16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721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323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575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6A5CED" w:rsidRDefault="006A5CED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A5CED" w:rsidRDefault="006A5CED">
            <w:pPr>
              <w:rPr>
                <w:sz w:val="24"/>
              </w:rPr>
            </w:pPr>
          </w:p>
        </w:tc>
      </w:tr>
    </w:tbl>
    <w:p w:rsidR="006A5CED" w:rsidRDefault="006A5CED"/>
    <w:p w:rsidR="006A5CED" w:rsidRDefault="006A5CED">
      <w:pPr>
        <w:spacing w:line="360" w:lineRule="auto"/>
        <w:rPr>
          <w:rFonts w:ascii="仿宋" w:eastAsia="仿宋" w:hAnsi="仿宋" w:cs="仿宋"/>
          <w:sz w:val="24"/>
        </w:rPr>
      </w:pPr>
    </w:p>
    <w:p w:rsidR="006A5CED" w:rsidRDefault="006A5CED"/>
    <w:sectPr w:rsidR="006A5CED" w:rsidSect="00292AC4">
      <w:pgSz w:w="11906" w:h="16838"/>
      <w:pgMar w:top="1304" w:right="1701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ED" w:rsidRDefault="006A5CED" w:rsidP="00292AC4">
      <w:r>
        <w:separator/>
      </w:r>
    </w:p>
  </w:endnote>
  <w:endnote w:type="continuationSeparator" w:id="0">
    <w:p w:rsidR="006A5CED" w:rsidRDefault="006A5CED" w:rsidP="0029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ED" w:rsidRDefault="006A5CED" w:rsidP="00FB63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5CED" w:rsidRDefault="006A5C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ED" w:rsidRDefault="006A5CED" w:rsidP="00FB63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A5CED" w:rsidRDefault="006A5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ED" w:rsidRDefault="006A5CED" w:rsidP="00292AC4">
      <w:r>
        <w:separator/>
      </w:r>
    </w:p>
  </w:footnote>
  <w:footnote w:type="continuationSeparator" w:id="0">
    <w:p w:rsidR="006A5CED" w:rsidRDefault="006A5CED" w:rsidP="00292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ED" w:rsidRDefault="006A5CED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04CAF"/>
    <w:multiLevelType w:val="singleLevel"/>
    <w:tmpl w:val="53604CA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3604CFA"/>
    <w:multiLevelType w:val="singleLevel"/>
    <w:tmpl w:val="3982892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537C3FF4"/>
    <w:multiLevelType w:val="singleLevel"/>
    <w:tmpl w:val="537C3FF4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37D6A33"/>
    <w:multiLevelType w:val="singleLevel"/>
    <w:tmpl w:val="537D6A3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AC4"/>
    <w:rsid w:val="0004308B"/>
    <w:rsid w:val="00053CD5"/>
    <w:rsid w:val="00077699"/>
    <w:rsid w:val="00150748"/>
    <w:rsid w:val="001801CA"/>
    <w:rsid w:val="00292AC4"/>
    <w:rsid w:val="002935CE"/>
    <w:rsid w:val="00345A60"/>
    <w:rsid w:val="00355677"/>
    <w:rsid w:val="00356E55"/>
    <w:rsid w:val="00440ECB"/>
    <w:rsid w:val="00447C1D"/>
    <w:rsid w:val="004767A6"/>
    <w:rsid w:val="00487E49"/>
    <w:rsid w:val="00553BDA"/>
    <w:rsid w:val="00557675"/>
    <w:rsid w:val="005F4EF8"/>
    <w:rsid w:val="006459C0"/>
    <w:rsid w:val="00671085"/>
    <w:rsid w:val="00686D41"/>
    <w:rsid w:val="006A5CED"/>
    <w:rsid w:val="006C0C65"/>
    <w:rsid w:val="007262F7"/>
    <w:rsid w:val="00747D04"/>
    <w:rsid w:val="007645E1"/>
    <w:rsid w:val="007C455B"/>
    <w:rsid w:val="007D309B"/>
    <w:rsid w:val="007F53E7"/>
    <w:rsid w:val="008C6D7B"/>
    <w:rsid w:val="009153C3"/>
    <w:rsid w:val="00950399"/>
    <w:rsid w:val="00996D3F"/>
    <w:rsid w:val="009C10FA"/>
    <w:rsid w:val="00A078D6"/>
    <w:rsid w:val="00A44F3C"/>
    <w:rsid w:val="00A845F8"/>
    <w:rsid w:val="00AC3233"/>
    <w:rsid w:val="00B25092"/>
    <w:rsid w:val="00B27B8B"/>
    <w:rsid w:val="00B47338"/>
    <w:rsid w:val="00B83A86"/>
    <w:rsid w:val="00C73FB6"/>
    <w:rsid w:val="00D57838"/>
    <w:rsid w:val="00D90F56"/>
    <w:rsid w:val="00D9286B"/>
    <w:rsid w:val="00DA3193"/>
    <w:rsid w:val="00DF667D"/>
    <w:rsid w:val="00E06179"/>
    <w:rsid w:val="00E64623"/>
    <w:rsid w:val="00F01409"/>
    <w:rsid w:val="00F158C7"/>
    <w:rsid w:val="00F257F0"/>
    <w:rsid w:val="00FB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Date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AC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92AC4"/>
    <w:rPr>
      <w:rFonts w:ascii="宋体" w:eastAsia="仿宋_GB2312" w:hAnsi="宋体"/>
      <w:sz w:val="28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292AC4"/>
    <w:rPr>
      <w:rFonts w:ascii="宋体" w:eastAsia="仿宋_GB2312" w:hAnsi="宋体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92A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AC4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92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2AC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92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2AC4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next w:val="Date"/>
    <w:uiPriority w:val="99"/>
    <w:rsid w:val="00292AC4"/>
    <w:pPr>
      <w:jc w:val="both"/>
    </w:pPr>
    <w:rPr>
      <w:rFonts w:ascii="Times New Roman" w:hAnsi="Times New Roman"/>
      <w:kern w:val="0"/>
      <w:sz w:val="20"/>
      <w:szCs w:val="21"/>
    </w:rPr>
  </w:style>
  <w:style w:type="paragraph" w:customStyle="1" w:styleId="ListParagraph1">
    <w:name w:val="List Paragraph1"/>
    <w:basedOn w:val="Normal"/>
    <w:uiPriority w:val="99"/>
    <w:rsid w:val="00292AC4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C73F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166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对外劳务合作服务平台建设扶持资金</dc:title>
  <dc:subject/>
  <dc:creator>Administrator</dc:creator>
  <cp:keywords/>
  <dc:description/>
  <cp:lastModifiedBy>User</cp:lastModifiedBy>
  <cp:revision>3</cp:revision>
  <cp:lastPrinted>2014-05-22T07:38:00Z</cp:lastPrinted>
  <dcterms:created xsi:type="dcterms:W3CDTF">2014-05-22T08:05:00Z</dcterms:created>
  <dcterms:modified xsi:type="dcterms:W3CDTF">2014-05-22T08:06:00Z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