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64" w:rsidRDefault="00892864" w:rsidP="004577C9">
      <w:pPr>
        <w:rPr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892864" w:rsidRDefault="00892864" w:rsidP="00360059">
      <w:pPr>
        <w:spacing w:line="600" w:lineRule="exact"/>
        <w:ind w:rightChars="-150" w:right="31680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面向消费者的节能环保产品征集表</w:t>
      </w:r>
    </w:p>
    <w:tbl>
      <w:tblPr>
        <w:tblW w:w="0" w:type="auto"/>
        <w:tblInd w:w="-9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740"/>
        <w:gridCol w:w="2085"/>
        <w:gridCol w:w="3270"/>
        <w:gridCol w:w="2520"/>
      </w:tblGrid>
      <w:tr w:rsidR="00892864" w:rsidTr="0091175E">
        <w:trPr>
          <w:trHeight w:val="4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推荐单位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</w:p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(</w:t>
            </w:r>
            <w:r>
              <w:rPr>
                <w:rFonts w:ascii="宋体" w:hAnsi="宋体" w:hint="eastAsia"/>
                <w:color w:val="000000"/>
                <w:sz w:val="24"/>
              </w:rPr>
              <w:t>盖章</w:t>
            </w:r>
            <w:r>
              <w:rPr>
                <w:rFonts w:ascii="宋体" w:hAnsi="宋体"/>
                <w:color w:val="000000"/>
                <w:sz w:val="24"/>
              </w:rPr>
              <w:t>)</w:t>
            </w:r>
          </w:p>
        </w:tc>
        <w:tc>
          <w:tcPr>
            <w:tcW w:w="78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42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rPr>
                <w:rFonts w:ascii="宋体"/>
                <w:sz w:val="24"/>
              </w:rPr>
            </w:pPr>
          </w:p>
        </w:tc>
        <w:tc>
          <w:tcPr>
            <w:tcW w:w="78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rPr>
                <w:rFonts w:ascii="宋体"/>
                <w:sz w:val="24"/>
              </w:rPr>
            </w:pPr>
          </w:p>
        </w:tc>
      </w:tr>
      <w:tr w:rsidR="00892864" w:rsidTr="0091175E">
        <w:trPr>
          <w:trHeight w:val="6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6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产品类别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品牌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是否获得节能节水认证</w:t>
            </w:r>
          </w:p>
        </w:tc>
      </w:tr>
      <w:tr w:rsidR="00892864" w:rsidTr="0091175E">
        <w:trPr>
          <w:trHeight w:val="54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计算机设备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rPr>
                <w:rFonts w:asci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电视机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rPr>
                <w:rFonts w:asci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空调机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rPr>
                <w:rFonts w:asci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电冰箱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rPr>
                <w:rFonts w:asci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洗衣机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rPr>
                <w:rFonts w:asci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热水器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rPr>
                <w:rFonts w:asci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便器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rPr>
                <w:rFonts w:asci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水龙头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54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rPr>
                <w:rFonts w:asci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892864" w:rsidTr="0091175E">
        <w:trPr>
          <w:trHeight w:val="900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64" w:rsidRDefault="00892864" w:rsidP="0091175E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注：各流通企业按照相应产品类别，根据销量、商家信誉等综合因素进行填写，每类产品可推荐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个品牌，</w:t>
            </w:r>
            <w:r w:rsidRPr="00D823CB">
              <w:rPr>
                <w:rFonts w:ascii="宋体" w:hAnsi="宋体"/>
                <w:color w:val="000000"/>
                <w:sz w:val="24"/>
              </w:rPr>
              <w:t xml:space="preserve"> 6</w:t>
            </w:r>
            <w:r w:rsidRPr="00D823CB">
              <w:rPr>
                <w:rFonts w:ascii="宋体"/>
                <w:color w:val="000000"/>
                <w:sz w:val="24"/>
              </w:rPr>
              <w:t>-</w:t>
            </w:r>
            <w:r w:rsidRPr="00D823CB">
              <w:rPr>
                <w:rFonts w:ascii="宋体" w:hAnsi="宋体"/>
                <w:color w:val="000000"/>
                <w:sz w:val="24"/>
              </w:rPr>
              <w:t>10</w:t>
            </w:r>
            <w:r w:rsidRPr="00D823CB">
              <w:rPr>
                <w:rFonts w:ascii="宋体" w:hAnsi="宋体" w:hint="eastAsia"/>
                <w:color w:val="000000"/>
                <w:sz w:val="24"/>
              </w:rPr>
              <w:t>个产品型号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</w:tbl>
    <w:p w:rsidR="00892864" w:rsidRDefault="00892864" w:rsidP="004577C9">
      <w:pPr>
        <w:rPr>
          <w:sz w:val="28"/>
          <w:szCs w:val="28"/>
        </w:rPr>
      </w:pPr>
    </w:p>
    <w:p w:rsidR="00892864" w:rsidRDefault="00892864" w:rsidP="004577C9">
      <w:pPr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 w:rsidR="00892864" w:rsidRDefault="00892864" w:rsidP="00360059">
      <w:pPr>
        <w:spacing w:line="600" w:lineRule="exact"/>
        <w:ind w:rightChars="-150" w:right="31680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适用于流通企业的节能环保产品征集表</w:t>
      </w:r>
    </w:p>
    <w:p w:rsidR="00892864" w:rsidRDefault="00892864" w:rsidP="004577C9">
      <w:pPr>
        <w:spacing w:line="60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Cs w:val="21"/>
        </w:rPr>
        <w:t>填写单位（盖章）：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883"/>
        <w:gridCol w:w="2101"/>
        <w:gridCol w:w="1197"/>
        <w:gridCol w:w="4009"/>
      </w:tblGrid>
      <w:tr w:rsidR="00892864" w:rsidTr="0091175E">
        <w:trPr>
          <w:trHeight w:val="615"/>
        </w:trPr>
        <w:tc>
          <w:tcPr>
            <w:tcW w:w="1575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产品设备名称</w:t>
            </w:r>
          </w:p>
        </w:tc>
        <w:tc>
          <w:tcPr>
            <w:tcW w:w="8190" w:type="dxa"/>
            <w:gridSpan w:val="4"/>
            <w:vAlign w:val="center"/>
          </w:tcPr>
          <w:p w:rsidR="00892864" w:rsidRDefault="00892864" w:rsidP="00892864">
            <w:pPr>
              <w:spacing w:line="400" w:lineRule="exact"/>
              <w:ind w:rightChars="-1" w:right="31680" w:firstLineChars="200" w:firstLine="31680"/>
              <w:jc w:val="center"/>
              <w:rPr>
                <w:rFonts w:ascii="宋体"/>
                <w:szCs w:val="21"/>
              </w:rPr>
            </w:pPr>
          </w:p>
        </w:tc>
      </w:tr>
      <w:tr w:rsidR="00892864" w:rsidTr="0091175E">
        <w:trPr>
          <w:trHeight w:val="1512"/>
        </w:trPr>
        <w:tc>
          <w:tcPr>
            <w:tcW w:w="1575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申报型号</w:t>
            </w:r>
          </w:p>
        </w:tc>
        <w:tc>
          <w:tcPr>
            <w:tcW w:w="8190" w:type="dxa"/>
            <w:gridSpan w:val="4"/>
            <w:vAlign w:val="center"/>
          </w:tcPr>
          <w:p w:rsidR="00892864" w:rsidRDefault="00892864" w:rsidP="0091175E"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  <w:p w:rsidR="00892864" w:rsidRDefault="00892864" w:rsidP="00892864">
            <w:pPr>
              <w:spacing w:line="400" w:lineRule="exact"/>
              <w:ind w:rightChars="-1" w:right="31680" w:firstLineChars="200" w:firstLine="31680"/>
              <w:jc w:val="center"/>
              <w:rPr>
                <w:rFonts w:ascii="宋体"/>
                <w:szCs w:val="21"/>
              </w:rPr>
            </w:pPr>
          </w:p>
        </w:tc>
      </w:tr>
      <w:tr w:rsidR="00892864" w:rsidTr="0091175E">
        <w:trPr>
          <w:trHeight w:val="615"/>
        </w:trPr>
        <w:tc>
          <w:tcPr>
            <w:tcW w:w="1575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所属领域</w:t>
            </w:r>
          </w:p>
        </w:tc>
        <w:tc>
          <w:tcPr>
            <w:tcW w:w="8190" w:type="dxa"/>
            <w:gridSpan w:val="4"/>
            <w:vAlign w:val="center"/>
          </w:tcPr>
          <w:p w:rsidR="00892864" w:rsidRDefault="00892864" w:rsidP="0091175E">
            <w:pPr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□供电配电系统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□照明和采光系统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□空调和通风系统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□供热锅炉系统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892864" w:rsidRDefault="00892864" w:rsidP="0091175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□建筑隔热保温系统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□电梯和动力系统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□新能源和可再生能源利用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 w:rsidR="00892864" w:rsidRDefault="00892864" w:rsidP="0091175E">
            <w:pPr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□仓储设备与技术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□包装设备与技术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□配送车辆设备与技术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□制冷陈列系统</w:t>
            </w:r>
          </w:p>
          <w:p w:rsidR="00892864" w:rsidRDefault="00892864" w:rsidP="0091175E">
            <w:pPr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□餐厨系统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□用水系统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□智能办公及管理控制系统</w:t>
            </w:r>
          </w:p>
        </w:tc>
      </w:tr>
      <w:tr w:rsidR="00892864" w:rsidTr="0091175E">
        <w:trPr>
          <w:trHeight w:val="615"/>
        </w:trPr>
        <w:tc>
          <w:tcPr>
            <w:tcW w:w="1575" w:type="dxa"/>
            <w:vAlign w:val="center"/>
          </w:tcPr>
          <w:p w:rsidR="00892864" w:rsidRDefault="00892864" w:rsidP="0091175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节能效果</w:t>
            </w:r>
          </w:p>
          <w:p w:rsidR="00892864" w:rsidRDefault="00892864" w:rsidP="0091175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证明</w:t>
            </w:r>
          </w:p>
        </w:tc>
        <w:tc>
          <w:tcPr>
            <w:tcW w:w="8190" w:type="dxa"/>
            <w:gridSpan w:val="4"/>
          </w:tcPr>
          <w:p w:rsidR="00892864" w:rsidRDefault="00892864" w:rsidP="0091175E">
            <w:pPr>
              <w:numPr>
                <w:ilvl w:val="0"/>
                <w:numId w:val="1"/>
              </w:num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节能节水产品认证证书（证书号：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892864" w:rsidRDefault="00892864" w:rsidP="0091175E">
            <w:pPr>
              <w:numPr>
                <w:ilvl w:val="0"/>
                <w:numId w:val="1"/>
              </w:num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环保产品认证（证书号：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92864" w:rsidTr="0091175E">
        <w:trPr>
          <w:trHeight w:val="285"/>
        </w:trPr>
        <w:tc>
          <w:tcPr>
            <w:tcW w:w="1575" w:type="dxa"/>
            <w:vMerge w:val="restart"/>
            <w:vAlign w:val="center"/>
          </w:tcPr>
          <w:p w:rsidR="00892864" w:rsidRDefault="00892864" w:rsidP="0091175E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883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 w:firstLineChars="5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101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 w:firstLineChars="200" w:firstLine="3168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892864" w:rsidRDefault="00892864" w:rsidP="0091175E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4009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 w:firstLineChars="200" w:firstLine="31680"/>
              <w:jc w:val="center"/>
              <w:rPr>
                <w:rFonts w:ascii="宋体"/>
                <w:szCs w:val="21"/>
              </w:rPr>
            </w:pPr>
          </w:p>
        </w:tc>
      </w:tr>
      <w:tr w:rsidR="00892864" w:rsidTr="0091175E">
        <w:trPr>
          <w:trHeight w:val="315"/>
        </w:trPr>
        <w:tc>
          <w:tcPr>
            <w:tcW w:w="1575" w:type="dxa"/>
            <w:vMerge/>
            <w:vAlign w:val="center"/>
          </w:tcPr>
          <w:p w:rsidR="00892864" w:rsidRDefault="00892864" w:rsidP="00892864">
            <w:pPr>
              <w:spacing w:line="400" w:lineRule="exact"/>
              <w:ind w:firstLineChars="200" w:firstLine="3168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2101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 w:firstLineChars="200" w:firstLine="3168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892864" w:rsidRDefault="00892864" w:rsidP="0091175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4009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 w:firstLineChars="200" w:firstLine="31680"/>
              <w:jc w:val="center"/>
              <w:rPr>
                <w:rFonts w:ascii="宋体"/>
                <w:szCs w:val="21"/>
              </w:rPr>
            </w:pPr>
          </w:p>
        </w:tc>
      </w:tr>
      <w:tr w:rsidR="00892864" w:rsidTr="0091175E">
        <w:trPr>
          <w:trHeight w:val="315"/>
        </w:trPr>
        <w:tc>
          <w:tcPr>
            <w:tcW w:w="9765" w:type="dxa"/>
            <w:gridSpan w:val="5"/>
            <w:vAlign w:val="center"/>
          </w:tcPr>
          <w:p w:rsidR="00892864" w:rsidRDefault="00892864" w:rsidP="00892864">
            <w:pPr>
              <w:spacing w:line="400" w:lineRule="exact"/>
              <w:ind w:leftChars="-51" w:left="31680" w:firstLineChars="200" w:firstLine="3168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注：每家申报单位所申报节能环保产品型号不得超过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项。</w:t>
            </w:r>
          </w:p>
        </w:tc>
      </w:tr>
    </w:tbl>
    <w:p w:rsidR="00892864" w:rsidRDefault="00892864" w:rsidP="004577C9"/>
    <w:p w:rsidR="00892864" w:rsidRDefault="00892864" w:rsidP="004577C9">
      <w:pPr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 w:rsidR="00892864" w:rsidRDefault="00892864" w:rsidP="00360059">
      <w:pPr>
        <w:spacing w:line="600" w:lineRule="exact"/>
        <w:ind w:rightChars="-150" w:right="31680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42pt;margin-top:-23.4pt;width:1in;height:46.95pt;z-index:251658240;visibility:visible" filled="f" stroked="f">
            <v:textbox>
              <w:txbxContent>
                <w:p w:rsidR="00892864" w:rsidRDefault="00892864" w:rsidP="004577C9">
                  <w:pPr>
                    <w:rPr>
                      <w:szCs w:val="32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适用于流通企业的节能环保技术征集表</w:t>
      </w:r>
    </w:p>
    <w:p w:rsidR="00892864" w:rsidRDefault="00892864" w:rsidP="004577C9">
      <w:pPr>
        <w:spacing w:line="60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Cs w:val="21"/>
        </w:rPr>
        <w:t>填写单位（盖章）：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883"/>
        <w:gridCol w:w="2101"/>
        <w:gridCol w:w="1197"/>
        <w:gridCol w:w="4009"/>
      </w:tblGrid>
      <w:tr w:rsidR="00892864" w:rsidTr="0091175E">
        <w:trPr>
          <w:trHeight w:val="615"/>
        </w:trPr>
        <w:tc>
          <w:tcPr>
            <w:tcW w:w="1575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技术名称</w:t>
            </w:r>
          </w:p>
        </w:tc>
        <w:tc>
          <w:tcPr>
            <w:tcW w:w="8190" w:type="dxa"/>
            <w:gridSpan w:val="4"/>
            <w:vAlign w:val="center"/>
          </w:tcPr>
          <w:p w:rsidR="00892864" w:rsidRDefault="00892864" w:rsidP="00892864">
            <w:pPr>
              <w:spacing w:line="400" w:lineRule="exact"/>
              <w:ind w:rightChars="-1" w:right="31680" w:firstLineChars="200" w:firstLine="31680"/>
              <w:jc w:val="center"/>
              <w:rPr>
                <w:rFonts w:ascii="宋体"/>
                <w:szCs w:val="21"/>
              </w:rPr>
            </w:pPr>
          </w:p>
        </w:tc>
      </w:tr>
      <w:tr w:rsidR="00892864" w:rsidTr="0091175E">
        <w:trPr>
          <w:trHeight w:val="615"/>
        </w:trPr>
        <w:tc>
          <w:tcPr>
            <w:tcW w:w="1575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所属领域</w:t>
            </w:r>
          </w:p>
        </w:tc>
        <w:tc>
          <w:tcPr>
            <w:tcW w:w="8190" w:type="dxa"/>
            <w:gridSpan w:val="4"/>
            <w:vAlign w:val="center"/>
          </w:tcPr>
          <w:p w:rsidR="00892864" w:rsidRDefault="00892864" w:rsidP="0091175E">
            <w:pPr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□供电配电系统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□照明和采光系统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□空调和通风系统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□供热锅炉系统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892864" w:rsidRDefault="00892864" w:rsidP="0091175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□建筑隔热保温系统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□电梯和动力系统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□新能源和可再生能源利用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 w:rsidR="00892864" w:rsidRDefault="00892864" w:rsidP="0091175E">
            <w:pPr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□仓储设备与技术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□包装设备与技术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□配送车辆设备与技术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□制冷陈列系统</w:t>
            </w:r>
          </w:p>
          <w:p w:rsidR="00892864" w:rsidRDefault="00892864" w:rsidP="0091175E">
            <w:pPr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□餐厨系统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□用水系统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□智能办公及管理控制系统</w:t>
            </w:r>
          </w:p>
        </w:tc>
      </w:tr>
      <w:tr w:rsidR="00892864" w:rsidTr="0091175E">
        <w:trPr>
          <w:trHeight w:val="615"/>
        </w:trPr>
        <w:tc>
          <w:tcPr>
            <w:tcW w:w="1575" w:type="dxa"/>
            <w:vAlign w:val="center"/>
          </w:tcPr>
          <w:p w:rsidR="00892864" w:rsidRDefault="00892864" w:rsidP="0091175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节能效果</w:t>
            </w:r>
          </w:p>
          <w:p w:rsidR="00892864" w:rsidRDefault="00892864" w:rsidP="0091175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证明</w:t>
            </w:r>
          </w:p>
        </w:tc>
        <w:tc>
          <w:tcPr>
            <w:tcW w:w="8190" w:type="dxa"/>
            <w:gridSpan w:val="4"/>
          </w:tcPr>
          <w:p w:rsidR="00892864" w:rsidRDefault="00892864" w:rsidP="0091175E">
            <w:pPr>
              <w:numPr>
                <w:ilvl w:val="0"/>
                <w:numId w:val="2"/>
              </w:num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节能效果检测报告（报告编号：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892864" w:rsidRDefault="00892864" w:rsidP="0091175E">
            <w:pPr>
              <w:numPr>
                <w:ilvl w:val="0"/>
                <w:numId w:val="2"/>
              </w:num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节能效果鉴定</w:t>
            </w:r>
          </w:p>
          <w:p w:rsidR="00892864" w:rsidRDefault="00892864" w:rsidP="0091175E">
            <w:pPr>
              <w:numPr>
                <w:ilvl w:val="0"/>
                <w:numId w:val="2"/>
              </w:num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</w:t>
            </w:r>
          </w:p>
        </w:tc>
      </w:tr>
      <w:tr w:rsidR="00892864" w:rsidTr="0091175E">
        <w:trPr>
          <w:trHeight w:val="919"/>
        </w:trPr>
        <w:tc>
          <w:tcPr>
            <w:tcW w:w="1575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具体应用领域及场所</w:t>
            </w:r>
          </w:p>
        </w:tc>
        <w:tc>
          <w:tcPr>
            <w:tcW w:w="8190" w:type="dxa"/>
            <w:gridSpan w:val="4"/>
            <w:vAlign w:val="center"/>
          </w:tcPr>
          <w:p w:rsidR="00892864" w:rsidRDefault="00892864" w:rsidP="00892864">
            <w:pPr>
              <w:spacing w:line="400" w:lineRule="exact"/>
              <w:ind w:firstLineChars="200" w:firstLine="31680"/>
              <w:jc w:val="center"/>
              <w:rPr>
                <w:rFonts w:ascii="宋体"/>
                <w:szCs w:val="21"/>
              </w:rPr>
            </w:pPr>
          </w:p>
        </w:tc>
      </w:tr>
      <w:tr w:rsidR="00892864" w:rsidTr="0091175E">
        <w:trPr>
          <w:trHeight w:val="979"/>
        </w:trPr>
        <w:tc>
          <w:tcPr>
            <w:tcW w:w="1575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有无特殊适用条件</w:t>
            </w:r>
          </w:p>
        </w:tc>
        <w:tc>
          <w:tcPr>
            <w:tcW w:w="8190" w:type="dxa"/>
            <w:gridSpan w:val="4"/>
            <w:vAlign w:val="center"/>
          </w:tcPr>
          <w:p w:rsidR="00892864" w:rsidRDefault="00892864" w:rsidP="00892864">
            <w:pPr>
              <w:spacing w:line="400" w:lineRule="exact"/>
              <w:ind w:firstLineChars="200" w:firstLine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例如所需要的室内外温度、技术条件等限制条件，如没有特殊要求填“无”</w:t>
            </w:r>
          </w:p>
        </w:tc>
      </w:tr>
      <w:tr w:rsidR="00892864" w:rsidTr="0091175E">
        <w:trPr>
          <w:trHeight w:val="1597"/>
        </w:trPr>
        <w:tc>
          <w:tcPr>
            <w:tcW w:w="1575" w:type="dxa"/>
            <w:vAlign w:val="center"/>
          </w:tcPr>
          <w:p w:rsidR="00892864" w:rsidRDefault="00892864" w:rsidP="0091175E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原理介绍</w:t>
            </w:r>
          </w:p>
        </w:tc>
        <w:tc>
          <w:tcPr>
            <w:tcW w:w="8190" w:type="dxa"/>
            <w:gridSpan w:val="4"/>
            <w:vAlign w:val="center"/>
          </w:tcPr>
          <w:p w:rsidR="00892864" w:rsidRDefault="00892864" w:rsidP="0091175E">
            <w:pPr>
              <w:spacing w:line="400" w:lineRule="exact"/>
              <w:ind w:right="4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详细描述技术原理。（可另附附件进行详细说明）</w:t>
            </w:r>
          </w:p>
        </w:tc>
      </w:tr>
      <w:tr w:rsidR="00892864" w:rsidTr="0091175E">
        <w:trPr>
          <w:trHeight w:val="719"/>
        </w:trPr>
        <w:tc>
          <w:tcPr>
            <w:tcW w:w="1575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技术参数及节能效果</w:t>
            </w:r>
          </w:p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90" w:type="dxa"/>
            <w:gridSpan w:val="4"/>
            <w:vAlign w:val="center"/>
          </w:tcPr>
          <w:p w:rsidR="00892864" w:rsidRDefault="00892864" w:rsidP="00892864">
            <w:pPr>
              <w:spacing w:line="400" w:lineRule="exact"/>
              <w:ind w:firstLineChars="200" w:firstLine="31680"/>
              <w:jc w:val="center"/>
              <w:rPr>
                <w:rFonts w:ascii="宋体"/>
                <w:szCs w:val="21"/>
              </w:rPr>
            </w:pPr>
          </w:p>
          <w:p w:rsidR="00892864" w:rsidRDefault="00892864" w:rsidP="00892864">
            <w:pPr>
              <w:spacing w:line="400" w:lineRule="exact"/>
              <w:ind w:firstLineChars="200" w:firstLine="31680"/>
              <w:jc w:val="center"/>
              <w:rPr>
                <w:rFonts w:ascii="宋体"/>
                <w:szCs w:val="21"/>
              </w:rPr>
            </w:pPr>
          </w:p>
          <w:p w:rsidR="00892864" w:rsidRDefault="00892864" w:rsidP="00892864">
            <w:pPr>
              <w:spacing w:line="400" w:lineRule="exact"/>
              <w:ind w:firstLineChars="200" w:firstLine="31680"/>
              <w:jc w:val="center"/>
              <w:rPr>
                <w:rFonts w:ascii="宋体"/>
                <w:szCs w:val="21"/>
              </w:rPr>
            </w:pPr>
          </w:p>
          <w:p w:rsidR="00892864" w:rsidRDefault="00892864" w:rsidP="00892864">
            <w:pPr>
              <w:spacing w:line="400" w:lineRule="exact"/>
              <w:ind w:firstLineChars="200" w:firstLine="31680"/>
              <w:jc w:val="center"/>
              <w:rPr>
                <w:rFonts w:ascii="宋体"/>
                <w:szCs w:val="21"/>
              </w:rPr>
            </w:pPr>
          </w:p>
        </w:tc>
      </w:tr>
      <w:tr w:rsidR="00892864" w:rsidTr="0091175E">
        <w:trPr>
          <w:trHeight w:val="719"/>
        </w:trPr>
        <w:tc>
          <w:tcPr>
            <w:tcW w:w="1575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与同类型技术对比</w:t>
            </w:r>
          </w:p>
        </w:tc>
        <w:tc>
          <w:tcPr>
            <w:tcW w:w="8190" w:type="dxa"/>
            <w:gridSpan w:val="4"/>
            <w:vAlign w:val="center"/>
          </w:tcPr>
          <w:p w:rsidR="00892864" w:rsidRDefault="00892864" w:rsidP="00892864">
            <w:pPr>
              <w:spacing w:line="400" w:lineRule="exact"/>
              <w:ind w:firstLineChars="200" w:firstLine="31680"/>
              <w:jc w:val="center"/>
              <w:rPr>
                <w:rFonts w:ascii="宋体"/>
                <w:szCs w:val="21"/>
              </w:rPr>
            </w:pPr>
          </w:p>
        </w:tc>
      </w:tr>
      <w:tr w:rsidR="00892864" w:rsidTr="0091175E">
        <w:trPr>
          <w:trHeight w:val="1694"/>
        </w:trPr>
        <w:tc>
          <w:tcPr>
            <w:tcW w:w="1575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流通领域应用案例</w:t>
            </w:r>
          </w:p>
        </w:tc>
        <w:tc>
          <w:tcPr>
            <w:tcW w:w="8190" w:type="dxa"/>
            <w:gridSpan w:val="4"/>
            <w:vAlign w:val="center"/>
          </w:tcPr>
          <w:p w:rsidR="00892864" w:rsidRDefault="00892864" w:rsidP="0091175E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  <w:p w:rsidR="00892864" w:rsidRDefault="00892864" w:rsidP="0091175E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（案例中应包含使用效率、投资额、节能量、回收期）</w:t>
            </w:r>
          </w:p>
          <w:p w:rsidR="00892864" w:rsidRDefault="00892864" w:rsidP="0091175E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92864" w:rsidTr="0091175E">
        <w:trPr>
          <w:trHeight w:val="285"/>
        </w:trPr>
        <w:tc>
          <w:tcPr>
            <w:tcW w:w="1575" w:type="dxa"/>
            <w:vMerge w:val="restart"/>
            <w:vAlign w:val="center"/>
          </w:tcPr>
          <w:p w:rsidR="00892864" w:rsidRDefault="00892864" w:rsidP="0091175E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883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 w:firstLineChars="5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101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 w:firstLineChars="200" w:firstLine="3168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892864" w:rsidRDefault="00892864" w:rsidP="0091175E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4009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 w:firstLineChars="200" w:firstLine="31680"/>
              <w:jc w:val="center"/>
              <w:rPr>
                <w:rFonts w:ascii="宋体"/>
                <w:szCs w:val="21"/>
              </w:rPr>
            </w:pPr>
          </w:p>
        </w:tc>
      </w:tr>
      <w:tr w:rsidR="00892864" w:rsidTr="0091175E">
        <w:trPr>
          <w:trHeight w:val="315"/>
        </w:trPr>
        <w:tc>
          <w:tcPr>
            <w:tcW w:w="1575" w:type="dxa"/>
            <w:vMerge/>
            <w:vAlign w:val="center"/>
          </w:tcPr>
          <w:p w:rsidR="00892864" w:rsidRDefault="00892864" w:rsidP="00892864">
            <w:pPr>
              <w:spacing w:line="400" w:lineRule="exact"/>
              <w:ind w:firstLineChars="200" w:firstLine="3168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2101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 w:firstLineChars="200" w:firstLine="3168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892864" w:rsidRDefault="00892864" w:rsidP="0091175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4009" w:type="dxa"/>
            <w:vAlign w:val="center"/>
          </w:tcPr>
          <w:p w:rsidR="00892864" w:rsidRDefault="00892864" w:rsidP="00892864">
            <w:pPr>
              <w:spacing w:line="400" w:lineRule="exact"/>
              <w:ind w:leftChars="-51" w:left="31680" w:firstLineChars="200" w:firstLine="31680"/>
              <w:jc w:val="center"/>
              <w:rPr>
                <w:rFonts w:ascii="宋体"/>
                <w:szCs w:val="21"/>
              </w:rPr>
            </w:pPr>
          </w:p>
        </w:tc>
      </w:tr>
    </w:tbl>
    <w:p w:rsidR="00892864" w:rsidRDefault="00892864"/>
    <w:sectPr w:rsidR="00892864" w:rsidSect="00A950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864" w:rsidRDefault="00892864">
      <w:r>
        <w:separator/>
      </w:r>
    </w:p>
  </w:endnote>
  <w:endnote w:type="continuationSeparator" w:id="0">
    <w:p w:rsidR="00892864" w:rsidRDefault="00892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864" w:rsidRDefault="00892864">
      <w:r>
        <w:separator/>
      </w:r>
    </w:p>
  </w:footnote>
  <w:footnote w:type="continuationSeparator" w:id="0">
    <w:p w:rsidR="00892864" w:rsidRDefault="00892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5"/>
    <w:multiLevelType w:val="multilevel"/>
    <w:tmpl w:val="00000005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7C9"/>
    <w:rsid w:val="00105D26"/>
    <w:rsid w:val="00187CDE"/>
    <w:rsid w:val="00360059"/>
    <w:rsid w:val="0042698F"/>
    <w:rsid w:val="004577C9"/>
    <w:rsid w:val="00892864"/>
    <w:rsid w:val="0091175E"/>
    <w:rsid w:val="00A95038"/>
    <w:rsid w:val="00D8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C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0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476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60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47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160</Words>
  <Characters>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ltyc</cp:lastModifiedBy>
  <cp:revision>2</cp:revision>
  <dcterms:created xsi:type="dcterms:W3CDTF">2016-03-25T02:37:00Z</dcterms:created>
  <dcterms:modified xsi:type="dcterms:W3CDTF">2016-04-18T00:58:00Z</dcterms:modified>
</cp:coreProperties>
</file>